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0AD" w14:textId="77777777" w:rsidR="000924D0" w:rsidRPr="00EF3848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4B4844A" w14:textId="77777777" w:rsidR="0079276E" w:rsidRPr="00EF3848" w:rsidRDefault="0079276E" w:rsidP="00B55B58">
      <w:pPr>
        <w:pStyle w:val="Corpsdetexte"/>
        <w:rPr>
          <w:noProof/>
        </w:rPr>
      </w:pPr>
    </w:p>
    <w:p w14:paraId="3C43E3C0" w14:textId="77777777" w:rsidR="0079276E" w:rsidRPr="00EF3848" w:rsidRDefault="0079276E" w:rsidP="00B55B58">
      <w:pPr>
        <w:pStyle w:val="Corpsdetexte"/>
      </w:pPr>
    </w:p>
    <w:p w14:paraId="13850090" w14:textId="77777777" w:rsidR="000924D0" w:rsidRPr="00EF3848" w:rsidRDefault="000924D0" w:rsidP="00B55B58">
      <w:pPr>
        <w:pStyle w:val="Corpsdetexte"/>
      </w:pPr>
    </w:p>
    <w:p w14:paraId="7073568C" w14:textId="77777777" w:rsidR="000824D2" w:rsidRPr="00EF3848" w:rsidRDefault="000824D2" w:rsidP="00F40F75">
      <w:pPr>
        <w:pStyle w:val="Texte-Adresseligne1"/>
        <w:framePr w:w="0" w:hRule="auto" w:wrap="auto" w:vAnchor="margin" w:hAnchor="text" w:xAlign="left" w:yAlign="inline" w:anchorLock="0"/>
        <w:rPr>
          <w:rFonts w:cs="Arial"/>
          <w:b/>
          <w:szCs w:val="16"/>
        </w:rPr>
      </w:pPr>
    </w:p>
    <w:tbl>
      <w:tblPr>
        <w:tblStyle w:val="Grilledutableau"/>
        <w:tblW w:w="102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8"/>
        <w:gridCol w:w="142"/>
        <w:gridCol w:w="8700"/>
      </w:tblGrid>
      <w:tr w:rsidR="00F40F75" w:rsidRPr="007A6687" w14:paraId="616FB499" w14:textId="77777777" w:rsidTr="00D3630B">
        <w:trPr>
          <w:trHeight w:val="483"/>
        </w:trPr>
        <w:tc>
          <w:tcPr>
            <w:tcW w:w="1418" w:type="dxa"/>
          </w:tcPr>
          <w:p w14:paraId="1A3D8903" w14:textId="082E3C1B" w:rsidR="00F40F75" w:rsidRPr="007A6687" w:rsidRDefault="00193D0B" w:rsidP="00D6346B">
            <w:pPr>
              <w:pStyle w:val="Texte-Adresseligne1"/>
              <w:framePr w:w="0" w:hRule="auto" w:wrap="auto" w:vAnchor="margin" w:hAnchor="text" w:xAlign="left" w:yAlign="inline" w:anchorLock="0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Direction d</w:t>
            </w:r>
            <w:r w:rsidR="00D522BF">
              <w:rPr>
                <w:rFonts w:asciiTheme="minorHAnsi" w:hAnsiTheme="minorHAnsi" w:cstheme="minorHAnsi"/>
                <w:b/>
                <w:szCs w:val="16"/>
              </w:rPr>
              <w:t>e l’Encadrement</w:t>
            </w:r>
          </w:p>
          <w:p w14:paraId="45BE0A5C" w14:textId="77777777" w:rsidR="00F40F75" w:rsidRPr="007A6687" w:rsidRDefault="00F40F75" w:rsidP="00D6346B">
            <w:pPr>
              <w:pStyle w:val="Texte-Adresseligne1"/>
              <w:framePr w:w="0" w:hRule="auto" w:wrap="auto" w:vAnchor="margin" w:hAnchor="text" w:xAlign="left" w:yAlign="inline" w:anchorLock="0"/>
              <w:rPr>
                <w:rFonts w:asciiTheme="minorHAnsi" w:hAnsiTheme="minorHAnsi" w:cstheme="minorHAnsi"/>
                <w:b/>
                <w:szCs w:val="16"/>
              </w:rPr>
            </w:pPr>
          </w:p>
          <w:p w14:paraId="26A05632" w14:textId="3FFD2A00" w:rsidR="00F40F75" w:rsidRPr="007A6687" w:rsidRDefault="00F40F75" w:rsidP="00D6346B">
            <w:pPr>
              <w:pStyle w:val="Texte-Adresseligne1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b/>
                <w:szCs w:val="16"/>
              </w:rPr>
            </w:pPr>
            <w:r w:rsidRPr="007A6687">
              <w:rPr>
                <w:rFonts w:asciiTheme="minorHAnsi" w:hAnsiTheme="minorHAnsi" w:cstheme="minorHAnsi"/>
                <w:b/>
                <w:szCs w:val="16"/>
              </w:rPr>
              <w:t>DE</w:t>
            </w:r>
          </w:p>
          <w:p w14:paraId="70178FC8" w14:textId="77777777" w:rsidR="00F40F75" w:rsidRPr="007A6687" w:rsidRDefault="00F40F75" w:rsidP="00D6346B">
            <w:pPr>
              <w:pStyle w:val="Texte-Adresseligne1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b/>
                <w:szCs w:val="16"/>
              </w:rPr>
            </w:pPr>
          </w:p>
          <w:p w14:paraId="52F3E0C5" w14:textId="77777777" w:rsidR="00F40F75" w:rsidRDefault="00F40F75" w:rsidP="00D6346B">
            <w:pPr>
              <w:pStyle w:val="Texte-Adresseligne1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szCs w:val="16"/>
              </w:rPr>
            </w:pPr>
            <w:r w:rsidRPr="007A6687">
              <w:rPr>
                <w:rFonts w:asciiTheme="minorHAnsi" w:hAnsiTheme="minorHAnsi" w:cstheme="minorHAnsi"/>
                <w:szCs w:val="16"/>
              </w:rPr>
              <w:t>Affaire suivie par :</w:t>
            </w:r>
          </w:p>
          <w:p w14:paraId="7102BBCE" w14:textId="77777777" w:rsidR="00BF3D48" w:rsidRDefault="00BF3D48" w:rsidP="00BF3D48">
            <w:pPr>
              <w:pStyle w:val="Texte-Adresseligne1"/>
              <w:framePr w:w="0" w:hRule="auto" w:wrap="auto" w:vAnchor="margin" w:hAnchor="text" w:xAlign="left" w:yAlign="inline"/>
              <w:spacing w:before="120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Noémie MARTINEL</w:t>
            </w:r>
          </w:p>
          <w:p w14:paraId="10EBD0AA" w14:textId="77777777" w:rsidR="00BF3D48" w:rsidRDefault="00BF3D48" w:rsidP="00D6346B">
            <w:pPr>
              <w:pStyle w:val="Texte-Adresseligne1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Téléphone</w:t>
            </w:r>
          </w:p>
          <w:p w14:paraId="41B0C2EE" w14:textId="77777777" w:rsidR="00BF3D48" w:rsidRPr="007A6687" w:rsidRDefault="00BF3D48" w:rsidP="00D6346B">
            <w:pPr>
              <w:pStyle w:val="Texte-Adresseligne1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05 36 25 76 21</w:t>
            </w:r>
          </w:p>
          <w:p w14:paraId="3532EEA4" w14:textId="2DDDFAA1" w:rsidR="00DA3FA6" w:rsidRPr="007A6687" w:rsidRDefault="00D522BF" w:rsidP="00BF3D48">
            <w:pPr>
              <w:pStyle w:val="Texte-Tl"/>
              <w:framePr w:wrap="notBeside"/>
              <w:spacing w:before="120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Florence SEGURA</w:t>
            </w:r>
          </w:p>
          <w:p w14:paraId="7DF9DCAC" w14:textId="77777777" w:rsidR="00DA3FA6" w:rsidRPr="007A6687" w:rsidRDefault="00DA3FA6" w:rsidP="00D6346B">
            <w:pPr>
              <w:pStyle w:val="Texte-Tl"/>
              <w:framePr w:wrap="notBeside"/>
              <w:rPr>
                <w:rFonts w:asciiTheme="minorHAnsi" w:hAnsiTheme="minorHAnsi" w:cstheme="minorHAnsi"/>
                <w:szCs w:val="16"/>
              </w:rPr>
            </w:pPr>
            <w:r w:rsidRPr="007A6687">
              <w:rPr>
                <w:rFonts w:asciiTheme="minorHAnsi" w:hAnsiTheme="minorHAnsi" w:cstheme="minorHAnsi"/>
                <w:szCs w:val="16"/>
              </w:rPr>
              <w:t>Téléphone</w:t>
            </w:r>
          </w:p>
          <w:p w14:paraId="75939D2E" w14:textId="77777777" w:rsidR="00BF3D48" w:rsidRDefault="00DA3FA6" w:rsidP="00D6346B">
            <w:pPr>
              <w:pStyle w:val="Texte-Tl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szCs w:val="16"/>
              </w:rPr>
            </w:pPr>
            <w:r w:rsidRPr="007A6687">
              <w:rPr>
                <w:rFonts w:asciiTheme="minorHAnsi" w:hAnsiTheme="minorHAnsi" w:cstheme="minorHAnsi"/>
                <w:szCs w:val="16"/>
              </w:rPr>
              <w:t xml:space="preserve">05 36 25 76 </w:t>
            </w:r>
            <w:r w:rsidR="00C7146F" w:rsidRPr="007A6687">
              <w:rPr>
                <w:rFonts w:asciiTheme="minorHAnsi" w:hAnsiTheme="minorHAnsi" w:cstheme="minorHAnsi"/>
                <w:szCs w:val="16"/>
              </w:rPr>
              <w:t>3</w:t>
            </w:r>
            <w:r w:rsidRPr="007A6687">
              <w:rPr>
                <w:rFonts w:asciiTheme="minorHAnsi" w:hAnsiTheme="minorHAnsi" w:cstheme="minorHAnsi"/>
                <w:szCs w:val="16"/>
              </w:rPr>
              <w:t>2</w:t>
            </w:r>
          </w:p>
          <w:p w14:paraId="3B01E0BA" w14:textId="77777777" w:rsidR="00BF3D48" w:rsidRDefault="00BF3D48" w:rsidP="00BF3D48">
            <w:pPr>
              <w:pStyle w:val="Texte-Tl"/>
              <w:framePr w:w="0" w:hRule="auto" w:wrap="auto" w:vAnchor="margin" w:hAnchor="text" w:xAlign="left" w:yAlign="inline"/>
              <w:spacing w:before="120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Corinne MATEO</w:t>
            </w:r>
          </w:p>
          <w:p w14:paraId="52171284" w14:textId="77777777" w:rsidR="00BF3D48" w:rsidRDefault="00BF3D48" w:rsidP="00D6346B">
            <w:pPr>
              <w:pStyle w:val="Texte-Tl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Téléphone</w:t>
            </w:r>
          </w:p>
          <w:p w14:paraId="5A2E2EB7" w14:textId="77777777" w:rsidR="00F40F75" w:rsidRPr="007A6687" w:rsidRDefault="00BF3D48" w:rsidP="00D6346B">
            <w:pPr>
              <w:pStyle w:val="Texte-Tl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05 36 25 76 25</w:t>
            </w:r>
            <w:r w:rsidR="00F40F75" w:rsidRPr="007A6687">
              <w:rPr>
                <w:rFonts w:asciiTheme="minorHAnsi" w:hAnsiTheme="minorHAnsi" w:cstheme="minorHAnsi"/>
                <w:szCs w:val="16"/>
              </w:rPr>
              <w:t xml:space="preserve"> </w:t>
            </w:r>
          </w:p>
          <w:p w14:paraId="38C2F760" w14:textId="77777777" w:rsidR="00F40F75" w:rsidRPr="007A6687" w:rsidRDefault="00F40F75" w:rsidP="00BF3D48">
            <w:pPr>
              <w:spacing w:before="120" w:line="210" w:lineRule="exact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7A6687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Mél : </w:t>
            </w:r>
          </w:p>
          <w:p w14:paraId="2A98EFFF" w14:textId="14B4129A" w:rsidR="00F40F75" w:rsidRPr="007A6687" w:rsidRDefault="00AF6ED9" w:rsidP="00D6346B">
            <w:pPr>
              <w:spacing w:line="210" w:lineRule="exact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hyperlink r:id="rId11" w:history="1">
              <w:r w:rsidR="00D522BF" w:rsidRPr="00833F14">
                <w:rPr>
                  <w:rStyle w:val="Lienhypertexte"/>
                  <w:rFonts w:asciiTheme="minorHAnsi" w:hAnsiTheme="minorHAnsi" w:cstheme="minorHAnsi"/>
                  <w:sz w:val="16"/>
                  <w:szCs w:val="16"/>
                  <w:lang w:val="fr-FR"/>
                </w:rPr>
                <w:t>de-gestion@ac-toulouse.fr</w:t>
              </w:r>
            </w:hyperlink>
            <w:r w:rsidR="00F40F75" w:rsidRPr="007A6687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 </w:t>
            </w:r>
          </w:p>
          <w:p w14:paraId="483BE679" w14:textId="77777777" w:rsidR="00F40F75" w:rsidRPr="007A6687" w:rsidRDefault="00F40F75" w:rsidP="00D6346B">
            <w:pPr>
              <w:pStyle w:val="Texte-Adresseligne1"/>
              <w:framePr w:w="0" w:hRule="auto" w:wrap="auto" w:vAnchor="margin" w:hAnchor="text" w:xAlign="left" w:yAlign="inline"/>
              <w:rPr>
                <w:rFonts w:asciiTheme="minorHAnsi" w:hAnsiTheme="minorHAnsi" w:cstheme="minorHAnsi"/>
                <w:szCs w:val="16"/>
              </w:rPr>
            </w:pPr>
          </w:p>
          <w:p w14:paraId="3D058BD2" w14:textId="77777777" w:rsidR="00F40F75" w:rsidRPr="007A6687" w:rsidRDefault="00F40F75" w:rsidP="00D6346B">
            <w:pPr>
              <w:pStyle w:val="Paragraphestandard"/>
              <w:rPr>
                <w:rFonts w:asciiTheme="minorHAnsi" w:hAnsiTheme="minorHAnsi" w:cstheme="minorHAnsi"/>
                <w:sz w:val="16"/>
                <w:szCs w:val="16"/>
              </w:rPr>
            </w:pPr>
            <w:r w:rsidRPr="007A6687">
              <w:rPr>
                <w:rFonts w:asciiTheme="minorHAnsi" w:hAnsiTheme="minorHAnsi" w:cstheme="minorHAnsi"/>
                <w:sz w:val="16"/>
                <w:szCs w:val="16"/>
              </w:rPr>
              <w:t>75,</w:t>
            </w:r>
            <w:r w:rsidR="007A6687">
              <w:rPr>
                <w:rFonts w:asciiTheme="minorHAnsi" w:hAnsiTheme="minorHAnsi" w:cstheme="minorHAnsi"/>
                <w:sz w:val="16"/>
                <w:szCs w:val="16"/>
              </w:rPr>
              <w:t xml:space="preserve"> rue Saint Roch CS 87703</w:t>
            </w:r>
            <w:r w:rsidR="007A6687">
              <w:rPr>
                <w:rFonts w:asciiTheme="minorHAnsi" w:hAnsiTheme="minorHAnsi" w:cstheme="minorHAnsi"/>
                <w:sz w:val="16"/>
                <w:szCs w:val="16"/>
              </w:rPr>
              <w:br/>
              <w:t>31077 Toulouse</w:t>
            </w:r>
            <w:r w:rsidRPr="007A6687">
              <w:rPr>
                <w:rFonts w:asciiTheme="minorHAnsi" w:hAnsiTheme="minorHAnsi" w:cstheme="minorHAnsi"/>
                <w:sz w:val="16"/>
                <w:szCs w:val="16"/>
              </w:rPr>
              <w:t xml:space="preserve"> Cedex 4</w:t>
            </w:r>
          </w:p>
          <w:p w14:paraId="18D1C54B" w14:textId="77777777" w:rsidR="00F40F75" w:rsidRPr="007A6687" w:rsidRDefault="00F40F75" w:rsidP="00D6346B">
            <w:pPr>
              <w:pStyle w:val="Corpsdetext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2" w:type="dxa"/>
          </w:tcPr>
          <w:p w14:paraId="428A8518" w14:textId="77777777" w:rsidR="00F40F75" w:rsidRPr="007A6687" w:rsidRDefault="00F40F75" w:rsidP="00D6346B">
            <w:pPr>
              <w:spacing w:before="120" w:line="200" w:lineRule="atLeast"/>
              <w:ind w:left="2606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700" w:type="dxa"/>
          </w:tcPr>
          <w:p w14:paraId="5720C20F" w14:textId="77777777" w:rsidR="00B26E0C" w:rsidRPr="007A6687" w:rsidRDefault="00B26E0C" w:rsidP="00B26E0C">
            <w:pPr>
              <w:ind w:left="-360"/>
              <w:jc w:val="center"/>
              <w:rPr>
                <w:b/>
                <w:sz w:val="24"/>
                <w:szCs w:val="24"/>
                <w:lang w:val="fr-FR"/>
              </w:rPr>
            </w:pPr>
            <w:r w:rsidRPr="007A6687">
              <w:rPr>
                <w:b/>
                <w:sz w:val="24"/>
                <w:szCs w:val="24"/>
                <w:lang w:val="fr-FR"/>
              </w:rPr>
              <w:t xml:space="preserve">Organisation du recrutement du vivier </w:t>
            </w:r>
            <w:r w:rsidR="00B16C1B">
              <w:rPr>
                <w:b/>
                <w:sz w:val="24"/>
                <w:szCs w:val="24"/>
                <w:lang w:val="fr-FR"/>
              </w:rPr>
              <w:t>des intérims</w:t>
            </w:r>
          </w:p>
          <w:p w14:paraId="1EC19936" w14:textId="77777777" w:rsidR="00B26E0C" w:rsidRPr="007A6687" w:rsidRDefault="00B26E0C" w:rsidP="00B26E0C">
            <w:pPr>
              <w:ind w:left="-360"/>
              <w:jc w:val="center"/>
              <w:rPr>
                <w:b/>
                <w:sz w:val="24"/>
                <w:szCs w:val="24"/>
                <w:lang w:val="fr-FR"/>
              </w:rPr>
            </w:pPr>
            <w:proofErr w:type="gramStart"/>
            <w:r w:rsidRPr="007A6687">
              <w:rPr>
                <w:b/>
                <w:sz w:val="24"/>
                <w:szCs w:val="24"/>
                <w:lang w:val="fr-FR"/>
              </w:rPr>
              <w:t>des</w:t>
            </w:r>
            <w:proofErr w:type="gramEnd"/>
            <w:r w:rsidRPr="007A6687">
              <w:rPr>
                <w:b/>
                <w:sz w:val="24"/>
                <w:szCs w:val="24"/>
                <w:lang w:val="fr-FR"/>
              </w:rPr>
              <w:t xml:space="preserve"> p</w:t>
            </w:r>
            <w:r w:rsidR="00B16C1B">
              <w:rPr>
                <w:b/>
                <w:sz w:val="24"/>
                <w:szCs w:val="24"/>
                <w:lang w:val="fr-FR"/>
              </w:rPr>
              <w:t>ersonnels de direction adjoints</w:t>
            </w:r>
          </w:p>
          <w:p w14:paraId="041F6558" w14:textId="787ECB00" w:rsidR="00B26E0C" w:rsidRDefault="00B26E0C" w:rsidP="00B26E0C">
            <w:pPr>
              <w:ind w:left="-360"/>
              <w:jc w:val="center"/>
              <w:rPr>
                <w:b/>
                <w:sz w:val="24"/>
                <w:szCs w:val="24"/>
                <w:lang w:val="fr-FR"/>
              </w:rPr>
            </w:pPr>
            <w:r w:rsidRPr="007A6687">
              <w:rPr>
                <w:b/>
                <w:sz w:val="24"/>
                <w:szCs w:val="24"/>
                <w:lang w:val="fr-FR"/>
              </w:rPr>
              <w:t>Année scolaire 20</w:t>
            </w:r>
            <w:r w:rsidR="007A6687">
              <w:rPr>
                <w:b/>
                <w:sz w:val="24"/>
                <w:szCs w:val="24"/>
                <w:lang w:val="fr-FR"/>
              </w:rPr>
              <w:t>2</w:t>
            </w:r>
            <w:r w:rsidR="00AF6ED9">
              <w:rPr>
                <w:b/>
                <w:sz w:val="24"/>
                <w:szCs w:val="24"/>
                <w:lang w:val="fr-FR"/>
              </w:rPr>
              <w:t>6</w:t>
            </w:r>
            <w:r w:rsidRPr="007A6687">
              <w:rPr>
                <w:b/>
                <w:sz w:val="24"/>
                <w:szCs w:val="24"/>
                <w:lang w:val="fr-FR"/>
              </w:rPr>
              <w:t>-20</w:t>
            </w:r>
            <w:r w:rsidR="007A6687">
              <w:rPr>
                <w:b/>
                <w:sz w:val="24"/>
                <w:szCs w:val="24"/>
                <w:lang w:val="fr-FR"/>
              </w:rPr>
              <w:t>2</w:t>
            </w:r>
            <w:r w:rsidR="00AF6ED9">
              <w:rPr>
                <w:b/>
                <w:sz w:val="24"/>
                <w:szCs w:val="24"/>
                <w:lang w:val="fr-FR"/>
              </w:rPr>
              <w:t>7</w:t>
            </w:r>
          </w:p>
          <w:p w14:paraId="54092691" w14:textId="658653D8" w:rsidR="00D522BF" w:rsidRPr="007A6687" w:rsidRDefault="00D522BF" w:rsidP="00B26E0C">
            <w:pPr>
              <w:ind w:left="-360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Campagne de recrutement </w:t>
            </w:r>
            <w:r w:rsidR="00AF6ED9">
              <w:rPr>
                <w:b/>
                <w:sz w:val="24"/>
                <w:szCs w:val="24"/>
                <w:lang w:val="fr-FR"/>
              </w:rPr>
              <w:t>Mai</w:t>
            </w:r>
            <w:r>
              <w:rPr>
                <w:b/>
                <w:sz w:val="24"/>
                <w:szCs w:val="24"/>
                <w:lang w:val="fr-FR"/>
              </w:rPr>
              <w:t xml:space="preserve"> 202</w:t>
            </w:r>
            <w:r w:rsidR="00AF6ED9">
              <w:rPr>
                <w:b/>
                <w:sz w:val="24"/>
                <w:szCs w:val="24"/>
                <w:lang w:val="fr-FR"/>
              </w:rPr>
              <w:t>6</w:t>
            </w:r>
          </w:p>
          <w:p w14:paraId="437F8157" w14:textId="77777777" w:rsidR="00EF3848" w:rsidRPr="007A6687" w:rsidRDefault="00EF3848" w:rsidP="00B26E0C">
            <w:pPr>
              <w:spacing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0D91AC11" w14:textId="77777777" w:rsidR="00B26E0C" w:rsidRPr="007A6687" w:rsidRDefault="00B26E0C" w:rsidP="00B26E0C">
            <w:pPr>
              <w:spacing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6"/>
              <w:gridCol w:w="2897"/>
              <w:gridCol w:w="2897"/>
            </w:tblGrid>
            <w:tr w:rsidR="007A6687" w:rsidRPr="007A6687" w14:paraId="789C293C" w14:textId="77777777" w:rsidTr="00506F0F">
              <w:trPr>
                <w:trHeight w:val="878"/>
              </w:trPr>
              <w:tc>
                <w:tcPr>
                  <w:tcW w:w="2896" w:type="dxa"/>
                  <w:vAlign w:val="center"/>
                </w:tcPr>
                <w:p w14:paraId="2882CA44" w14:textId="77777777" w:rsidR="007A6687" w:rsidRPr="007A6687" w:rsidRDefault="007A6687" w:rsidP="007A6687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Dates</w:t>
                  </w:r>
                </w:p>
              </w:tc>
              <w:tc>
                <w:tcPr>
                  <w:tcW w:w="2897" w:type="dxa"/>
                  <w:vAlign w:val="center"/>
                </w:tcPr>
                <w:p w14:paraId="3C964E1F" w14:textId="77777777" w:rsidR="007A6687" w:rsidRPr="007A6687" w:rsidRDefault="007A6687" w:rsidP="007A6687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proofErr w:type="spellStart"/>
                  <w:r w:rsidRPr="007A6687">
                    <w:rPr>
                      <w:sz w:val="20"/>
                      <w:szCs w:val="20"/>
                      <w:lang w:val="fr-FR"/>
                    </w:rPr>
                    <w:t>Etapes</w:t>
                  </w:r>
                  <w:proofErr w:type="spellEnd"/>
                </w:p>
              </w:tc>
              <w:tc>
                <w:tcPr>
                  <w:tcW w:w="2897" w:type="dxa"/>
                  <w:vAlign w:val="center"/>
                </w:tcPr>
                <w:p w14:paraId="6D3FD6AC" w14:textId="77777777" w:rsidR="007A6687" w:rsidRPr="007A6687" w:rsidRDefault="007A6687" w:rsidP="007A6687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</w:p>
                <w:p w14:paraId="451B7567" w14:textId="77777777" w:rsidR="007A6687" w:rsidRPr="007A6687" w:rsidRDefault="007A6687" w:rsidP="007A6687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Compétences</w:t>
                  </w:r>
                </w:p>
                <w:p w14:paraId="4973C011" w14:textId="77777777" w:rsidR="007A6687" w:rsidRPr="007A6687" w:rsidRDefault="007A6687" w:rsidP="007A6687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7A6687" w:rsidRPr="007A6687" w14:paraId="3907A3E3" w14:textId="77777777" w:rsidTr="00506F0F">
              <w:trPr>
                <w:trHeight w:val="848"/>
              </w:trPr>
              <w:tc>
                <w:tcPr>
                  <w:tcW w:w="2896" w:type="dxa"/>
                  <w:vAlign w:val="center"/>
                </w:tcPr>
                <w:p w14:paraId="474F2363" w14:textId="50CD88FF" w:rsidR="00166FD6" w:rsidRPr="007A6687" w:rsidRDefault="00820406" w:rsidP="00D522BF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Mar</w:t>
                  </w:r>
                  <w:r w:rsidR="00166FD6">
                    <w:rPr>
                      <w:sz w:val="20"/>
                      <w:szCs w:val="20"/>
                      <w:lang w:val="fr-FR"/>
                    </w:rPr>
                    <w:t xml:space="preserve">di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12 mai</w:t>
                  </w:r>
                  <w:r w:rsidR="00D522BF"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  <w:r w:rsidR="00506F0F">
                    <w:rPr>
                      <w:sz w:val="20"/>
                      <w:szCs w:val="20"/>
                      <w:lang w:val="fr-FR"/>
                    </w:rPr>
                    <w:t>202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6</w:t>
                  </w:r>
                  <w:r w:rsidR="00166FD6"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897" w:type="dxa"/>
                  <w:vAlign w:val="center"/>
                </w:tcPr>
                <w:p w14:paraId="420D7245" w14:textId="77777777" w:rsidR="007A6687" w:rsidRPr="007A6687" w:rsidRDefault="007A6687" w:rsidP="00506F0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Diffusion de l’appel à candidatures </w:t>
                  </w:r>
                </w:p>
              </w:tc>
              <w:tc>
                <w:tcPr>
                  <w:tcW w:w="2897" w:type="dxa"/>
                  <w:vAlign w:val="center"/>
                </w:tcPr>
                <w:p w14:paraId="18E58AB9" w14:textId="6BB1C127" w:rsidR="007A6687" w:rsidRPr="007A6687" w:rsidRDefault="007A6687" w:rsidP="00506F0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DE</w:t>
                  </w:r>
                </w:p>
              </w:tc>
            </w:tr>
            <w:tr w:rsidR="00D522BF" w:rsidRPr="007A6687" w14:paraId="544E53F5" w14:textId="77777777" w:rsidTr="00440FC3">
              <w:trPr>
                <w:trHeight w:val="1115"/>
              </w:trPr>
              <w:tc>
                <w:tcPr>
                  <w:tcW w:w="2896" w:type="dxa"/>
                  <w:vAlign w:val="center"/>
                </w:tcPr>
                <w:p w14:paraId="6E199EDD" w14:textId="393A7752" w:rsidR="00AF6ED9" w:rsidRDefault="00AF6ED9" w:rsidP="00AF6ED9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Vendredi 29 mai 2026</w:t>
                  </w:r>
                </w:p>
              </w:tc>
              <w:tc>
                <w:tcPr>
                  <w:tcW w:w="2897" w:type="dxa"/>
                  <w:vAlign w:val="center"/>
                </w:tcPr>
                <w:p w14:paraId="67F06A7C" w14:textId="5240CA02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Date limite de réception des dossiers à </w:t>
                  </w:r>
                  <w:proofErr w:type="gramStart"/>
                  <w:r w:rsidRPr="007A6687">
                    <w:rPr>
                      <w:sz w:val="20"/>
                      <w:szCs w:val="20"/>
                      <w:lang w:val="fr-FR"/>
                    </w:rPr>
                    <w:t>la</w:t>
                  </w:r>
                  <w:proofErr w:type="gramEnd"/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 DE et dans les DSDEN</w:t>
                  </w:r>
                </w:p>
              </w:tc>
              <w:tc>
                <w:tcPr>
                  <w:tcW w:w="2897" w:type="dxa"/>
                  <w:vAlign w:val="center"/>
                </w:tcPr>
                <w:p w14:paraId="0D320DF6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D522BF" w:rsidRPr="007A6687" w14:paraId="37F19119" w14:textId="77777777" w:rsidTr="00440FC3">
              <w:trPr>
                <w:trHeight w:val="990"/>
              </w:trPr>
              <w:tc>
                <w:tcPr>
                  <w:tcW w:w="2896" w:type="dxa"/>
                  <w:vMerge w:val="restart"/>
                  <w:vAlign w:val="center"/>
                </w:tcPr>
                <w:p w14:paraId="38B75C34" w14:textId="613A2E42" w:rsidR="00D522BF" w:rsidRPr="007A6687" w:rsidRDefault="00D522BF" w:rsidP="00D522BF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Du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lundi 1</w:t>
                  </w:r>
                  <w:r w:rsidR="00AF6ED9" w:rsidRPr="00AF6ED9">
                    <w:rPr>
                      <w:sz w:val="20"/>
                      <w:szCs w:val="20"/>
                      <w:vertAlign w:val="superscript"/>
                      <w:lang w:val="fr-FR"/>
                    </w:rPr>
                    <w:t>er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 xml:space="preserve"> juin</w:t>
                  </w:r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 au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lun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di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8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j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u</w:t>
                  </w:r>
                  <w:r>
                    <w:rPr>
                      <w:sz w:val="20"/>
                      <w:szCs w:val="20"/>
                      <w:lang w:val="fr-FR"/>
                    </w:rPr>
                    <w:t>i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n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2026</w:t>
                  </w:r>
                </w:p>
              </w:tc>
              <w:tc>
                <w:tcPr>
                  <w:tcW w:w="2897" w:type="dxa"/>
                  <w:vAlign w:val="center"/>
                </w:tcPr>
                <w:p w14:paraId="6D5908A3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Détermination des candidats à convoquer</w:t>
                  </w:r>
                </w:p>
              </w:tc>
              <w:tc>
                <w:tcPr>
                  <w:tcW w:w="2897" w:type="dxa"/>
                  <w:vAlign w:val="center"/>
                </w:tcPr>
                <w:p w14:paraId="0BAD3593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IA</w:t>
                  </w:r>
                  <w:r>
                    <w:rPr>
                      <w:sz w:val="20"/>
                      <w:szCs w:val="20"/>
                      <w:lang w:val="fr-FR"/>
                    </w:rPr>
                    <w:t>-</w:t>
                  </w:r>
                  <w:r w:rsidRPr="007A6687">
                    <w:rPr>
                      <w:sz w:val="20"/>
                      <w:szCs w:val="20"/>
                      <w:lang w:val="fr-FR"/>
                    </w:rPr>
                    <w:t>DASEN et IA-IPR</w:t>
                  </w:r>
                </w:p>
                <w:p w14:paraId="0EED12A9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EVS</w:t>
                  </w:r>
                </w:p>
              </w:tc>
            </w:tr>
            <w:tr w:rsidR="00D522BF" w:rsidRPr="007A6687" w14:paraId="0517D3DE" w14:textId="77777777" w:rsidTr="00440FC3">
              <w:trPr>
                <w:trHeight w:val="834"/>
              </w:trPr>
              <w:tc>
                <w:tcPr>
                  <w:tcW w:w="2896" w:type="dxa"/>
                  <w:vMerge/>
                  <w:vAlign w:val="center"/>
                </w:tcPr>
                <w:p w14:paraId="49582C4C" w14:textId="77777777" w:rsidR="00D522BF" w:rsidRPr="007A6687" w:rsidRDefault="00D522BF" w:rsidP="00D522BF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97" w:type="dxa"/>
                  <w:vAlign w:val="center"/>
                </w:tcPr>
                <w:p w14:paraId="56A82CA2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Convocation des candidats</w:t>
                  </w:r>
                </w:p>
              </w:tc>
              <w:tc>
                <w:tcPr>
                  <w:tcW w:w="2897" w:type="dxa"/>
                  <w:vAlign w:val="center"/>
                </w:tcPr>
                <w:p w14:paraId="0CC53891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Secrétariats des DASEN </w:t>
                  </w:r>
                </w:p>
              </w:tc>
            </w:tr>
            <w:tr w:rsidR="00D522BF" w:rsidRPr="007A6687" w14:paraId="607EDEFD" w14:textId="77777777" w:rsidTr="002F6EC0">
              <w:trPr>
                <w:trHeight w:val="1978"/>
              </w:trPr>
              <w:tc>
                <w:tcPr>
                  <w:tcW w:w="2896" w:type="dxa"/>
                  <w:vAlign w:val="center"/>
                </w:tcPr>
                <w:p w14:paraId="51389E7C" w14:textId="6A6042D2" w:rsidR="00D522BF" w:rsidRPr="007A6687" w:rsidRDefault="00D522BF" w:rsidP="00D522BF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Du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mar</w:t>
                  </w:r>
                  <w:r>
                    <w:rPr>
                      <w:sz w:val="20"/>
                      <w:szCs w:val="20"/>
                      <w:lang w:val="fr-FR"/>
                    </w:rPr>
                    <w:t>di 9 j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u</w:t>
                  </w:r>
                  <w:r>
                    <w:rPr>
                      <w:sz w:val="20"/>
                      <w:szCs w:val="20"/>
                      <w:lang w:val="fr-FR"/>
                    </w:rPr>
                    <w:t>i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n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au vendredi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19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j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u</w:t>
                  </w:r>
                  <w:r>
                    <w:rPr>
                      <w:sz w:val="20"/>
                      <w:szCs w:val="20"/>
                      <w:lang w:val="fr-FR"/>
                    </w:rPr>
                    <w:t>i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n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2026</w:t>
                  </w:r>
                </w:p>
              </w:tc>
              <w:tc>
                <w:tcPr>
                  <w:tcW w:w="2897" w:type="dxa"/>
                  <w:vAlign w:val="center"/>
                </w:tcPr>
                <w:p w14:paraId="0424E779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Commissions de sélection des candidats </w:t>
                  </w:r>
                </w:p>
              </w:tc>
              <w:tc>
                <w:tcPr>
                  <w:tcW w:w="2897" w:type="dxa"/>
                  <w:vAlign w:val="center"/>
                </w:tcPr>
                <w:p w14:paraId="16D0BA11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IA- DASEN et IA-IPR EVS</w:t>
                  </w:r>
                </w:p>
              </w:tc>
            </w:tr>
            <w:tr w:rsidR="00D522BF" w:rsidRPr="007A6687" w14:paraId="009D9FDA" w14:textId="77777777" w:rsidTr="00440FC3">
              <w:trPr>
                <w:trHeight w:val="690"/>
              </w:trPr>
              <w:tc>
                <w:tcPr>
                  <w:tcW w:w="2896" w:type="dxa"/>
                  <w:vMerge w:val="restart"/>
                  <w:vAlign w:val="center"/>
                </w:tcPr>
                <w:p w14:paraId="15BE1489" w14:textId="2AEB11BF" w:rsidR="00D522BF" w:rsidRPr="007A6687" w:rsidRDefault="00D522BF" w:rsidP="00D522BF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proofErr w:type="spellStart"/>
                  <w:r w:rsidRPr="007A6687">
                    <w:rPr>
                      <w:sz w:val="20"/>
                      <w:szCs w:val="20"/>
                      <w:lang w:val="fr-FR"/>
                    </w:rPr>
                    <w:t>A</w:t>
                  </w:r>
                  <w:proofErr w:type="spellEnd"/>
                  <w:r w:rsidRPr="007A6687">
                    <w:rPr>
                      <w:sz w:val="20"/>
                      <w:szCs w:val="20"/>
                      <w:lang w:val="fr-FR"/>
                    </w:rPr>
                    <w:t xml:space="preserve"> compter du lundi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2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2 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ju</w:t>
                  </w:r>
                  <w:r>
                    <w:rPr>
                      <w:sz w:val="20"/>
                      <w:szCs w:val="20"/>
                      <w:lang w:val="fr-FR"/>
                    </w:rPr>
                    <w:t>i</w:t>
                  </w:r>
                  <w:r w:rsidR="00AF6ED9">
                    <w:rPr>
                      <w:sz w:val="20"/>
                      <w:szCs w:val="20"/>
                      <w:lang w:val="fr-FR"/>
                    </w:rPr>
                    <w:t>n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2026</w:t>
                  </w:r>
                </w:p>
              </w:tc>
              <w:tc>
                <w:tcPr>
                  <w:tcW w:w="2897" w:type="dxa"/>
                  <w:vAlign w:val="center"/>
                </w:tcPr>
                <w:p w14:paraId="38269008" w14:textId="38B9844D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Réponses aux candidats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et envoi à </w:t>
                  </w:r>
                  <w:proofErr w:type="gramStart"/>
                  <w:r>
                    <w:rPr>
                      <w:sz w:val="20"/>
                      <w:szCs w:val="20"/>
                      <w:lang w:val="fr-FR"/>
                    </w:rPr>
                    <w:t>la</w:t>
                  </w:r>
                  <w:proofErr w:type="gramEnd"/>
                  <w:r>
                    <w:rPr>
                      <w:sz w:val="20"/>
                      <w:szCs w:val="20"/>
                      <w:lang w:val="fr-FR"/>
                    </w:rPr>
                    <w:t xml:space="preserve"> DE des dossiers des candidats retenus</w:t>
                  </w:r>
                </w:p>
              </w:tc>
              <w:tc>
                <w:tcPr>
                  <w:tcW w:w="2897" w:type="dxa"/>
                  <w:vAlign w:val="center"/>
                </w:tcPr>
                <w:p w14:paraId="3A704897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Secrétariats des DASEN</w:t>
                  </w:r>
                </w:p>
              </w:tc>
            </w:tr>
            <w:tr w:rsidR="00D522BF" w:rsidRPr="007A6687" w14:paraId="72939435" w14:textId="77777777" w:rsidTr="00440FC3">
              <w:trPr>
                <w:trHeight w:val="968"/>
              </w:trPr>
              <w:tc>
                <w:tcPr>
                  <w:tcW w:w="2896" w:type="dxa"/>
                  <w:vMerge/>
                  <w:vAlign w:val="center"/>
                </w:tcPr>
                <w:p w14:paraId="3A0A1D40" w14:textId="77777777" w:rsidR="00D522BF" w:rsidRPr="007A6687" w:rsidRDefault="00D522BF" w:rsidP="00D522BF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897" w:type="dxa"/>
                  <w:vAlign w:val="center"/>
                </w:tcPr>
                <w:p w14:paraId="3110FCCA" w14:textId="77777777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Mise à jour du fichier-vivier et suivi</w:t>
                  </w:r>
                </w:p>
              </w:tc>
              <w:tc>
                <w:tcPr>
                  <w:tcW w:w="2897" w:type="dxa"/>
                  <w:vAlign w:val="center"/>
                </w:tcPr>
                <w:p w14:paraId="73BE9CD5" w14:textId="4350E68A" w:rsidR="00D522BF" w:rsidRPr="007A6687" w:rsidRDefault="00D522BF" w:rsidP="00D522BF">
                  <w:pPr>
                    <w:rPr>
                      <w:sz w:val="20"/>
                      <w:szCs w:val="20"/>
                      <w:lang w:val="fr-FR"/>
                    </w:rPr>
                  </w:pPr>
                  <w:r w:rsidRPr="007A6687">
                    <w:rPr>
                      <w:sz w:val="20"/>
                      <w:szCs w:val="20"/>
                      <w:lang w:val="fr-FR"/>
                    </w:rPr>
                    <w:t>DE</w:t>
                  </w:r>
                </w:p>
              </w:tc>
            </w:tr>
          </w:tbl>
          <w:p w14:paraId="22A9A6C6" w14:textId="77777777" w:rsidR="00B26E0C" w:rsidRPr="007A6687" w:rsidRDefault="00B26E0C" w:rsidP="00B26E0C">
            <w:pPr>
              <w:spacing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1570340A" w14:textId="77777777" w:rsidR="003240AC" w:rsidRPr="007A6687" w:rsidRDefault="003240AC" w:rsidP="00D6346B">
      <w:pPr>
        <w:pStyle w:val="Corpsdetexte"/>
        <w:rPr>
          <w:rFonts w:asciiTheme="minorHAnsi" w:hAnsiTheme="minorHAnsi" w:cstheme="minorHAnsi"/>
        </w:rPr>
        <w:sectPr w:rsidR="003240AC" w:rsidRPr="007A6687" w:rsidSect="00667316"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963" w:right="964" w:bottom="142" w:left="964" w:header="720" w:footer="0" w:gutter="0"/>
          <w:cols w:space="720"/>
        </w:sectPr>
      </w:pPr>
    </w:p>
    <w:p w14:paraId="0C89310A" w14:textId="77777777" w:rsidR="002C53DF" w:rsidRPr="007A6687" w:rsidRDefault="002C53DF" w:rsidP="001A78A5">
      <w:pPr>
        <w:pStyle w:val="Corpsdetexte"/>
        <w:rPr>
          <w:rFonts w:asciiTheme="minorHAnsi" w:hAnsiTheme="minorHAnsi" w:cstheme="minorHAnsi"/>
        </w:rPr>
      </w:pPr>
    </w:p>
    <w:sectPr w:rsidR="002C53DF" w:rsidRPr="007A6687" w:rsidSect="002C53DF">
      <w:headerReference w:type="default" r:id="rId15"/>
      <w:footerReference w:type="default" r:id="rId16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CDCC" w14:textId="77777777" w:rsidR="00A328F2" w:rsidRDefault="00A328F2" w:rsidP="0079276E">
      <w:r>
        <w:separator/>
      </w:r>
    </w:p>
  </w:endnote>
  <w:endnote w:type="continuationSeparator" w:id="0">
    <w:p w14:paraId="7D120D0C" w14:textId="77777777" w:rsidR="00A328F2" w:rsidRDefault="00A328F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8CEC1E" w14:textId="77777777" w:rsidR="00EC5910" w:rsidRDefault="00EC5910" w:rsidP="00EC591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4B2811" w14:textId="77777777" w:rsidR="00EC5910" w:rsidRDefault="00EC59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205595"/>
      <w:docPartObj>
        <w:docPartGallery w:val="Page Numbers (Bottom of Page)"/>
        <w:docPartUnique/>
      </w:docPartObj>
    </w:sdtPr>
    <w:sdtEndPr/>
    <w:sdtContent>
      <w:p w14:paraId="06111610" w14:textId="77777777" w:rsidR="00EC5910" w:rsidRDefault="00EC59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32" w:rsidRPr="007B5632">
          <w:rPr>
            <w:noProof/>
            <w:lang w:val="fr-FR"/>
          </w:rPr>
          <w:t>1</w:t>
        </w:r>
        <w:r>
          <w:fldChar w:fldCharType="end"/>
        </w:r>
      </w:p>
    </w:sdtContent>
  </w:sdt>
  <w:p w14:paraId="58881F9B" w14:textId="77777777" w:rsidR="00EC5910" w:rsidRDefault="00EC591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6CB7A26" w14:textId="77777777" w:rsidR="00EC5910" w:rsidRPr="00936E45" w:rsidRDefault="00EC5910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06F0F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4719BF13" w14:textId="77777777" w:rsidR="00EC5910" w:rsidRPr="00A405FA" w:rsidRDefault="00EC5910" w:rsidP="00A405FA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7C07" w14:textId="77777777" w:rsidR="00A328F2" w:rsidRDefault="00A328F2" w:rsidP="0079276E">
      <w:r>
        <w:separator/>
      </w:r>
    </w:p>
  </w:footnote>
  <w:footnote w:type="continuationSeparator" w:id="0">
    <w:p w14:paraId="0B6F863C" w14:textId="77777777" w:rsidR="00A328F2" w:rsidRDefault="00A328F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473A" w14:textId="77777777" w:rsidR="00EC5910" w:rsidRDefault="00EC5910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836A519" wp14:editId="036866DC">
          <wp:simplePos x="0" y="0"/>
          <wp:positionH relativeFrom="column">
            <wp:posOffset>-356235</wp:posOffset>
          </wp:positionH>
          <wp:positionV relativeFrom="paragraph">
            <wp:posOffset>153670</wp:posOffset>
          </wp:positionV>
          <wp:extent cx="1641475" cy="1337945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F465B3B" w14:textId="77777777" w:rsidR="00EC5910" w:rsidRDefault="00EC5910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CD9640E" w14:textId="77777777" w:rsidR="00EC5910" w:rsidRPr="00936E45" w:rsidRDefault="00EC5910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61D6" w14:textId="77777777" w:rsidR="00EC5910" w:rsidRPr="003240AC" w:rsidRDefault="00EC5910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DF1"/>
    <w:multiLevelType w:val="hybridMultilevel"/>
    <w:tmpl w:val="FE467C0E"/>
    <w:lvl w:ilvl="0" w:tplc="63CC0D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0933"/>
    <w:multiLevelType w:val="hybridMultilevel"/>
    <w:tmpl w:val="B5529BEA"/>
    <w:lvl w:ilvl="0" w:tplc="B9B274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6F70"/>
    <w:multiLevelType w:val="hybridMultilevel"/>
    <w:tmpl w:val="B2A84B1E"/>
    <w:lvl w:ilvl="0" w:tplc="10E2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785"/>
    <w:multiLevelType w:val="hybridMultilevel"/>
    <w:tmpl w:val="655CD550"/>
    <w:lvl w:ilvl="0" w:tplc="63CC0D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6FDE"/>
    <w:multiLevelType w:val="hybridMultilevel"/>
    <w:tmpl w:val="03EE344E"/>
    <w:lvl w:ilvl="0" w:tplc="E8EC4A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10DC"/>
    <w:multiLevelType w:val="hybridMultilevel"/>
    <w:tmpl w:val="0004CF9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A0677"/>
    <w:multiLevelType w:val="hybridMultilevel"/>
    <w:tmpl w:val="2BEC8192"/>
    <w:lvl w:ilvl="0" w:tplc="63CC0D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9E3"/>
    <w:multiLevelType w:val="hybridMultilevel"/>
    <w:tmpl w:val="9BBC1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23E6"/>
    <w:multiLevelType w:val="hybridMultilevel"/>
    <w:tmpl w:val="F3245AEC"/>
    <w:lvl w:ilvl="0" w:tplc="65B6635E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7EE1"/>
    <w:multiLevelType w:val="hybridMultilevel"/>
    <w:tmpl w:val="A0685210"/>
    <w:lvl w:ilvl="0" w:tplc="65B6635E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95C0671"/>
    <w:multiLevelType w:val="hybridMultilevel"/>
    <w:tmpl w:val="B82290F6"/>
    <w:lvl w:ilvl="0" w:tplc="10E2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80E86"/>
    <w:multiLevelType w:val="hybridMultilevel"/>
    <w:tmpl w:val="7A5E0458"/>
    <w:lvl w:ilvl="0" w:tplc="1AEE76C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64520"/>
    <w:multiLevelType w:val="hybridMultilevel"/>
    <w:tmpl w:val="686679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A6B11"/>
    <w:multiLevelType w:val="hybridMultilevel"/>
    <w:tmpl w:val="7DA257D6"/>
    <w:lvl w:ilvl="0" w:tplc="10E2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B5930"/>
    <w:multiLevelType w:val="hybridMultilevel"/>
    <w:tmpl w:val="B874F29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B7FE1"/>
    <w:multiLevelType w:val="hybridMultilevel"/>
    <w:tmpl w:val="42D6669A"/>
    <w:lvl w:ilvl="0" w:tplc="663EB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73BC4"/>
    <w:multiLevelType w:val="hybridMultilevel"/>
    <w:tmpl w:val="172A1132"/>
    <w:lvl w:ilvl="0" w:tplc="10E2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746353">
    <w:abstractNumId w:val="11"/>
  </w:num>
  <w:num w:numId="2" w16cid:durableId="1593665952">
    <w:abstractNumId w:val="13"/>
  </w:num>
  <w:num w:numId="3" w16cid:durableId="1771318140">
    <w:abstractNumId w:val="15"/>
  </w:num>
  <w:num w:numId="4" w16cid:durableId="2146852440">
    <w:abstractNumId w:val="7"/>
  </w:num>
  <w:num w:numId="5" w16cid:durableId="924537447">
    <w:abstractNumId w:val="16"/>
  </w:num>
  <w:num w:numId="6" w16cid:durableId="499809648">
    <w:abstractNumId w:val="5"/>
  </w:num>
  <w:num w:numId="7" w16cid:durableId="1742631731">
    <w:abstractNumId w:val="8"/>
  </w:num>
  <w:num w:numId="8" w16cid:durableId="1384987553">
    <w:abstractNumId w:val="17"/>
  </w:num>
  <w:num w:numId="9" w16cid:durableId="479466507">
    <w:abstractNumId w:val="18"/>
  </w:num>
  <w:num w:numId="10" w16cid:durableId="1838571301">
    <w:abstractNumId w:val="0"/>
  </w:num>
  <w:num w:numId="11" w16cid:durableId="1630932282">
    <w:abstractNumId w:val="4"/>
  </w:num>
  <w:num w:numId="12" w16cid:durableId="2054651896">
    <w:abstractNumId w:val="20"/>
  </w:num>
  <w:num w:numId="13" w16cid:durableId="200098346">
    <w:abstractNumId w:val="14"/>
  </w:num>
  <w:num w:numId="14" w16cid:durableId="1518688894">
    <w:abstractNumId w:val="12"/>
  </w:num>
  <w:num w:numId="15" w16cid:durableId="87191354">
    <w:abstractNumId w:val="6"/>
  </w:num>
  <w:num w:numId="16" w16cid:durableId="944846871">
    <w:abstractNumId w:val="3"/>
  </w:num>
  <w:num w:numId="17" w16cid:durableId="1881240582">
    <w:abstractNumId w:val="2"/>
  </w:num>
  <w:num w:numId="18" w16cid:durableId="127094129">
    <w:abstractNumId w:val="9"/>
  </w:num>
  <w:num w:numId="19" w16cid:durableId="1944923685">
    <w:abstractNumId w:val="10"/>
  </w:num>
  <w:num w:numId="20" w16cid:durableId="985933456">
    <w:abstractNumId w:val="19"/>
  </w:num>
  <w:num w:numId="21" w16cid:durableId="192013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58"/>
    <w:rsid w:val="000050A5"/>
    <w:rsid w:val="00010B8C"/>
    <w:rsid w:val="00010CB5"/>
    <w:rsid w:val="000118FE"/>
    <w:rsid w:val="00014C44"/>
    <w:rsid w:val="00015220"/>
    <w:rsid w:val="00023685"/>
    <w:rsid w:val="00031F49"/>
    <w:rsid w:val="00036838"/>
    <w:rsid w:val="00037C7F"/>
    <w:rsid w:val="00045C50"/>
    <w:rsid w:val="00046EC0"/>
    <w:rsid w:val="000536E0"/>
    <w:rsid w:val="000608E6"/>
    <w:rsid w:val="00081F5E"/>
    <w:rsid w:val="000824D2"/>
    <w:rsid w:val="00090C61"/>
    <w:rsid w:val="000924D0"/>
    <w:rsid w:val="000B109B"/>
    <w:rsid w:val="000B3452"/>
    <w:rsid w:val="000B434A"/>
    <w:rsid w:val="000B4E82"/>
    <w:rsid w:val="000D2AE2"/>
    <w:rsid w:val="000D5B87"/>
    <w:rsid w:val="000E1C68"/>
    <w:rsid w:val="001200FD"/>
    <w:rsid w:val="001232D8"/>
    <w:rsid w:val="001338F3"/>
    <w:rsid w:val="001648E4"/>
    <w:rsid w:val="00166FD6"/>
    <w:rsid w:val="00193D0B"/>
    <w:rsid w:val="001943EC"/>
    <w:rsid w:val="0019550D"/>
    <w:rsid w:val="001A284A"/>
    <w:rsid w:val="001A4D24"/>
    <w:rsid w:val="001A5BD3"/>
    <w:rsid w:val="001A78A5"/>
    <w:rsid w:val="001B21A9"/>
    <w:rsid w:val="001C79E5"/>
    <w:rsid w:val="001F209A"/>
    <w:rsid w:val="001F3E38"/>
    <w:rsid w:val="00202B2A"/>
    <w:rsid w:val="00204ABB"/>
    <w:rsid w:val="00213C6C"/>
    <w:rsid w:val="00225AF7"/>
    <w:rsid w:val="00242A22"/>
    <w:rsid w:val="00265202"/>
    <w:rsid w:val="00290741"/>
    <w:rsid w:val="00290CE8"/>
    <w:rsid w:val="00293194"/>
    <w:rsid w:val="002941C2"/>
    <w:rsid w:val="002A28DB"/>
    <w:rsid w:val="002A62AC"/>
    <w:rsid w:val="002C53DF"/>
    <w:rsid w:val="002D4A1A"/>
    <w:rsid w:val="002E7609"/>
    <w:rsid w:val="002F0804"/>
    <w:rsid w:val="002F21E0"/>
    <w:rsid w:val="002F5931"/>
    <w:rsid w:val="00306F00"/>
    <w:rsid w:val="0031126E"/>
    <w:rsid w:val="0031521F"/>
    <w:rsid w:val="00317312"/>
    <w:rsid w:val="003240AC"/>
    <w:rsid w:val="00326821"/>
    <w:rsid w:val="00341512"/>
    <w:rsid w:val="00342F63"/>
    <w:rsid w:val="00350D7F"/>
    <w:rsid w:val="00352D48"/>
    <w:rsid w:val="00362670"/>
    <w:rsid w:val="00364AFB"/>
    <w:rsid w:val="003A165A"/>
    <w:rsid w:val="003A7BC3"/>
    <w:rsid w:val="003B0607"/>
    <w:rsid w:val="003B2316"/>
    <w:rsid w:val="003C6781"/>
    <w:rsid w:val="003C7F90"/>
    <w:rsid w:val="003D1DE1"/>
    <w:rsid w:val="003D7B23"/>
    <w:rsid w:val="003E5134"/>
    <w:rsid w:val="003F6D20"/>
    <w:rsid w:val="0040650B"/>
    <w:rsid w:val="0042101F"/>
    <w:rsid w:val="00437BA0"/>
    <w:rsid w:val="00440FC3"/>
    <w:rsid w:val="00441ACA"/>
    <w:rsid w:val="004461F2"/>
    <w:rsid w:val="004519E3"/>
    <w:rsid w:val="004529DA"/>
    <w:rsid w:val="00452D76"/>
    <w:rsid w:val="00457DF4"/>
    <w:rsid w:val="004608CD"/>
    <w:rsid w:val="00462830"/>
    <w:rsid w:val="004936AF"/>
    <w:rsid w:val="00493A37"/>
    <w:rsid w:val="004B059E"/>
    <w:rsid w:val="004B2163"/>
    <w:rsid w:val="004C7346"/>
    <w:rsid w:val="004D0D46"/>
    <w:rsid w:val="004D1619"/>
    <w:rsid w:val="004D6A49"/>
    <w:rsid w:val="004E7415"/>
    <w:rsid w:val="004F18FE"/>
    <w:rsid w:val="004F2E49"/>
    <w:rsid w:val="004F38BB"/>
    <w:rsid w:val="00506F0F"/>
    <w:rsid w:val="00522F96"/>
    <w:rsid w:val="005258EA"/>
    <w:rsid w:val="00533FB0"/>
    <w:rsid w:val="0053601B"/>
    <w:rsid w:val="00572755"/>
    <w:rsid w:val="00585138"/>
    <w:rsid w:val="00591C4A"/>
    <w:rsid w:val="005921F6"/>
    <w:rsid w:val="005972E3"/>
    <w:rsid w:val="005B11B6"/>
    <w:rsid w:val="005B1348"/>
    <w:rsid w:val="005B5D39"/>
    <w:rsid w:val="005B6F0D"/>
    <w:rsid w:val="005C31EA"/>
    <w:rsid w:val="005C4846"/>
    <w:rsid w:val="005E5D9B"/>
    <w:rsid w:val="005F2E98"/>
    <w:rsid w:val="005F6D41"/>
    <w:rsid w:val="00601526"/>
    <w:rsid w:val="006072ED"/>
    <w:rsid w:val="00625D93"/>
    <w:rsid w:val="00643D43"/>
    <w:rsid w:val="00651077"/>
    <w:rsid w:val="006606FF"/>
    <w:rsid w:val="00667316"/>
    <w:rsid w:val="006722EF"/>
    <w:rsid w:val="006859B0"/>
    <w:rsid w:val="00687469"/>
    <w:rsid w:val="006A153D"/>
    <w:rsid w:val="006A23C8"/>
    <w:rsid w:val="006A310E"/>
    <w:rsid w:val="006A4ADA"/>
    <w:rsid w:val="006D1D90"/>
    <w:rsid w:val="006D502A"/>
    <w:rsid w:val="006E174F"/>
    <w:rsid w:val="00724CAD"/>
    <w:rsid w:val="00770D70"/>
    <w:rsid w:val="007728E7"/>
    <w:rsid w:val="00781C3A"/>
    <w:rsid w:val="0079276E"/>
    <w:rsid w:val="007A002B"/>
    <w:rsid w:val="007A6687"/>
    <w:rsid w:val="007B2920"/>
    <w:rsid w:val="007B4F8D"/>
    <w:rsid w:val="007B5632"/>
    <w:rsid w:val="007B6F11"/>
    <w:rsid w:val="007E2D34"/>
    <w:rsid w:val="007F1724"/>
    <w:rsid w:val="00806A76"/>
    <w:rsid w:val="00807CCD"/>
    <w:rsid w:val="0081060F"/>
    <w:rsid w:val="008109C1"/>
    <w:rsid w:val="00820406"/>
    <w:rsid w:val="00822782"/>
    <w:rsid w:val="00827BED"/>
    <w:rsid w:val="00844AA1"/>
    <w:rsid w:val="00851458"/>
    <w:rsid w:val="008A3741"/>
    <w:rsid w:val="008A5E0D"/>
    <w:rsid w:val="008A73FE"/>
    <w:rsid w:val="008B1837"/>
    <w:rsid w:val="008C156E"/>
    <w:rsid w:val="008D284B"/>
    <w:rsid w:val="008D30F5"/>
    <w:rsid w:val="009006C9"/>
    <w:rsid w:val="00903858"/>
    <w:rsid w:val="00904DDE"/>
    <w:rsid w:val="009075BF"/>
    <w:rsid w:val="00930B38"/>
    <w:rsid w:val="00936712"/>
    <w:rsid w:val="00936E45"/>
    <w:rsid w:val="00941377"/>
    <w:rsid w:val="0095426B"/>
    <w:rsid w:val="00954508"/>
    <w:rsid w:val="00956A5F"/>
    <w:rsid w:val="009768A3"/>
    <w:rsid w:val="00992DBA"/>
    <w:rsid w:val="009C0C96"/>
    <w:rsid w:val="009D6C27"/>
    <w:rsid w:val="009E0F65"/>
    <w:rsid w:val="009F56A7"/>
    <w:rsid w:val="009F6F55"/>
    <w:rsid w:val="009F7025"/>
    <w:rsid w:val="00A00E80"/>
    <w:rsid w:val="00A06DB8"/>
    <w:rsid w:val="00A10A83"/>
    <w:rsid w:val="00A1486F"/>
    <w:rsid w:val="00A30EA6"/>
    <w:rsid w:val="00A328F2"/>
    <w:rsid w:val="00A405FA"/>
    <w:rsid w:val="00A40F20"/>
    <w:rsid w:val="00A463EC"/>
    <w:rsid w:val="00A50026"/>
    <w:rsid w:val="00A5063B"/>
    <w:rsid w:val="00A50846"/>
    <w:rsid w:val="00A539DA"/>
    <w:rsid w:val="00A54EF8"/>
    <w:rsid w:val="00A56160"/>
    <w:rsid w:val="00A64FAE"/>
    <w:rsid w:val="00A6583E"/>
    <w:rsid w:val="00A65A37"/>
    <w:rsid w:val="00A8226D"/>
    <w:rsid w:val="00A84CCB"/>
    <w:rsid w:val="00A86463"/>
    <w:rsid w:val="00AA58A2"/>
    <w:rsid w:val="00AD356A"/>
    <w:rsid w:val="00AE48FE"/>
    <w:rsid w:val="00AF1D5B"/>
    <w:rsid w:val="00AF2DF6"/>
    <w:rsid w:val="00AF6ED9"/>
    <w:rsid w:val="00B16C1B"/>
    <w:rsid w:val="00B26C3D"/>
    <w:rsid w:val="00B26E0C"/>
    <w:rsid w:val="00B3201A"/>
    <w:rsid w:val="00B33039"/>
    <w:rsid w:val="00B40F5F"/>
    <w:rsid w:val="00B42296"/>
    <w:rsid w:val="00B46AF7"/>
    <w:rsid w:val="00B55B58"/>
    <w:rsid w:val="00B60DAE"/>
    <w:rsid w:val="00B62AE9"/>
    <w:rsid w:val="00B77AFD"/>
    <w:rsid w:val="00B8124A"/>
    <w:rsid w:val="00B95844"/>
    <w:rsid w:val="00B97A63"/>
    <w:rsid w:val="00BA2D2E"/>
    <w:rsid w:val="00BA7894"/>
    <w:rsid w:val="00BE1213"/>
    <w:rsid w:val="00BF3D48"/>
    <w:rsid w:val="00C10E18"/>
    <w:rsid w:val="00C11843"/>
    <w:rsid w:val="00C220A3"/>
    <w:rsid w:val="00C367EC"/>
    <w:rsid w:val="00C451AA"/>
    <w:rsid w:val="00C66322"/>
    <w:rsid w:val="00C67312"/>
    <w:rsid w:val="00C7146F"/>
    <w:rsid w:val="00C7451D"/>
    <w:rsid w:val="00C85B59"/>
    <w:rsid w:val="00CA391B"/>
    <w:rsid w:val="00CC0FE7"/>
    <w:rsid w:val="00CC3F8D"/>
    <w:rsid w:val="00CD5E65"/>
    <w:rsid w:val="00CE16E3"/>
    <w:rsid w:val="00CF038C"/>
    <w:rsid w:val="00CF1040"/>
    <w:rsid w:val="00D10C52"/>
    <w:rsid w:val="00D13229"/>
    <w:rsid w:val="00D26AFF"/>
    <w:rsid w:val="00D3630B"/>
    <w:rsid w:val="00D3730B"/>
    <w:rsid w:val="00D419EF"/>
    <w:rsid w:val="00D522BF"/>
    <w:rsid w:val="00D6346B"/>
    <w:rsid w:val="00D80E96"/>
    <w:rsid w:val="00D96935"/>
    <w:rsid w:val="00DA2090"/>
    <w:rsid w:val="00DA3FA6"/>
    <w:rsid w:val="00DB6515"/>
    <w:rsid w:val="00DC2B44"/>
    <w:rsid w:val="00DC70E8"/>
    <w:rsid w:val="00DD482C"/>
    <w:rsid w:val="00DD50D6"/>
    <w:rsid w:val="00E04F5B"/>
    <w:rsid w:val="00E05336"/>
    <w:rsid w:val="00E0593C"/>
    <w:rsid w:val="00E15E77"/>
    <w:rsid w:val="00E2233F"/>
    <w:rsid w:val="00E24A03"/>
    <w:rsid w:val="00E2515B"/>
    <w:rsid w:val="00E33D36"/>
    <w:rsid w:val="00E42627"/>
    <w:rsid w:val="00E57F52"/>
    <w:rsid w:val="00E669F0"/>
    <w:rsid w:val="00E822D0"/>
    <w:rsid w:val="00E84AC3"/>
    <w:rsid w:val="00EB7032"/>
    <w:rsid w:val="00EC0522"/>
    <w:rsid w:val="00EC0BA2"/>
    <w:rsid w:val="00EC5910"/>
    <w:rsid w:val="00EE1122"/>
    <w:rsid w:val="00EE4716"/>
    <w:rsid w:val="00EE6DCE"/>
    <w:rsid w:val="00EF3848"/>
    <w:rsid w:val="00EF5CF0"/>
    <w:rsid w:val="00F043B7"/>
    <w:rsid w:val="00F11141"/>
    <w:rsid w:val="00F15310"/>
    <w:rsid w:val="00F222BB"/>
    <w:rsid w:val="00F224C9"/>
    <w:rsid w:val="00F22CF7"/>
    <w:rsid w:val="00F25DA3"/>
    <w:rsid w:val="00F261BB"/>
    <w:rsid w:val="00F36143"/>
    <w:rsid w:val="00F40F75"/>
    <w:rsid w:val="00F4158C"/>
    <w:rsid w:val="00F542FC"/>
    <w:rsid w:val="00F54EE6"/>
    <w:rsid w:val="00F677CE"/>
    <w:rsid w:val="00F7154F"/>
    <w:rsid w:val="00F7722A"/>
    <w:rsid w:val="00FA6C12"/>
    <w:rsid w:val="00FC020A"/>
    <w:rsid w:val="00FC1E62"/>
    <w:rsid w:val="00FC665C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167E58"/>
  <w15:docId w15:val="{2EE445C5-E2FF-4AC9-86A7-4A8A27A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08E6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DC70E8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006C9"/>
    <w:rPr>
      <w:color w:val="5770BE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3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3EC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52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-gestion@ac-toulouse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papeterie_forme_personnelle_MENJS_matric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404A9A88-F7B4-43A4-A089-BC0728476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0C3DC-F828-4AA5-9F0E-B31B76EF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0F4D3-3835-4E20-8E33-5C8D4C70B23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2c7ddd52-0a06-43b1-a35c-dcb15ea2e3f4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papeterie_forme_personnelle_MENJS_matrice.dotx</Template>
  <TotalTime>103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MARTINEL NOEMIE</cp:lastModifiedBy>
  <cp:revision>18</cp:revision>
  <cp:lastPrinted>2025-03-13T10:38:00Z</cp:lastPrinted>
  <dcterms:created xsi:type="dcterms:W3CDTF">2021-01-06T14:31:00Z</dcterms:created>
  <dcterms:modified xsi:type="dcterms:W3CDTF">2026-05-12T09:04:00Z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