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E8" w:rsidRPr="00AD556D" w:rsidRDefault="00CB34E8" w:rsidP="00AD556D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AD556D">
        <w:rPr>
          <w:rFonts w:ascii="Arial" w:hAnsi="Arial" w:cs="Arial"/>
          <w:sz w:val="24"/>
          <w:szCs w:val="24"/>
        </w:rPr>
        <w:t xml:space="preserve">Nom, Prénom : </w:t>
      </w:r>
    </w:p>
    <w:p w:rsidR="00CB34E8" w:rsidRPr="00AD556D" w:rsidRDefault="00CB34E8" w:rsidP="00AD556D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</w:p>
    <w:p w:rsidR="00CB34E8" w:rsidRPr="00AD556D" w:rsidRDefault="00CB34E8" w:rsidP="00AD556D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AD556D">
        <w:rPr>
          <w:rFonts w:ascii="Arial" w:hAnsi="Arial" w:cs="Arial"/>
          <w:sz w:val="24"/>
          <w:szCs w:val="24"/>
        </w:rPr>
        <w:t xml:space="preserve">Adresse professionnelle : </w:t>
      </w:r>
    </w:p>
    <w:p w:rsidR="00CB34E8" w:rsidRDefault="00CB34E8" w:rsidP="00AD556D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CB34E8" w:rsidRDefault="00CB34E8" w:rsidP="00AD556D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B34E8" w:rsidRDefault="00CB34E8" w:rsidP="00AD556D">
      <w:pPr>
        <w:widowControl w:val="0"/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Madame / Monsieur l’Inspecteur/trice de l’Education Nationale </w:t>
      </w:r>
    </w:p>
    <w:p w:rsidR="00CB34E8" w:rsidRDefault="00CB34E8" w:rsidP="00AD556D">
      <w:pPr>
        <w:widowControl w:val="0"/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la circonscription de ……….. </w:t>
      </w:r>
    </w:p>
    <w:p w:rsidR="00CB34E8" w:rsidRDefault="00CB34E8" w:rsidP="00AD556D">
      <w:pPr>
        <w:widowControl w:val="0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CB34E8" w:rsidRDefault="00CB34E8" w:rsidP="00AD556D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</w:p>
    <w:p w:rsidR="00CB34E8" w:rsidRPr="00AD556D" w:rsidRDefault="00CB34E8" w:rsidP="00AD556D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</w:p>
    <w:p w:rsidR="00CB34E8" w:rsidRPr="00AD556D" w:rsidRDefault="00CB34E8" w:rsidP="00AD556D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AD556D">
        <w:rPr>
          <w:rFonts w:ascii="Arial" w:hAnsi="Arial" w:cs="Arial"/>
          <w:sz w:val="24"/>
          <w:szCs w:val="24"/>
        </w:rPr>
        <w:t>Objet : réunion d’information syndic</w:t>
      </w:r>
      <w:r>
        <w:rPr>
          <w:rFonts w:ascii="Arial" w:hAnsi="Arial" w:cs="Arial"/>
          <w:sz w:val="24"/>
          <w:szCs w:val="24"/>
        </w:rPr>
        <w:t>ale organisée par le SE UNSA 82</w:t>
      </w:r>
    </w:p>
    <w:p w:rsidR="00CB34E8" w:rsidRPr="00AD556D" w:rsidRDefault="00CB34E8" w:rsidP="00AD556D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</w:p>
    <w:p w:rsidR="00CB34E8" w:rsidRPr="00AD556D" w:rsidRDefault="00CB34E8" w:rsidP="00AD556D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</w:p>
    <w:p w:rsidR="00CB34E8" w:rsidRPr="00AD556D" w:rsidRDefault="00CB34E8" w:rsidP="00AD556D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AD556D">
        <w:rPr>
          <w:rFonts w:ascii="Arial" w:hAnsi="Arial" w:cs="Arial"/>
          <w:sz w:val="24"/>
          <w:szCs w:val="24"/>
        </w:rPr>
        <w:t>Madame l'Inspectrice ou Monsieur l'Inspecteur de la circonscription de………….</w:t>
      </w:r>
    </w:p>
    <w:p w:rsidR="00CB34E8" w:rsidRPr="00AD556D" w:rsidRDefault="00CB34E8" w:rsidP="00AD556D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</w:p>
    <w:p w:rsidR="00CB34E8" w:rsidRPr="00AD556D" w:rsidRDefault="00CB34E8" w:rsidP="00AD556D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</w:p>
    <w:p w:rsidR="00CB34E8" w:rsidRPr="00AD556D" w:rsidRDefault="00CB34E8" w:rsidP="00AD556D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556D">
        <w:rPr>
          <w:rFonts w:ascii="Arial" w:hAnsi="Arial" w:cs="Arial"/>
          <w:sz w:val="24"/>
          <w:szCs w:val="24"/>
        </w:rPr>
        <w:t xml:space="preserve">J'ai l'honneur de vous informer que je participerai à la réunion d'information syndicale organisée par le SE UNSA le </w:t>
      </w:r>
      <w:r>
        <w:rPr>
          <w:rFonts w:ascii="Arial" w:hAnsi="Arial" w:cs="Arial"/>
          <w:sz w:val="24"/>
          <w:szCs w:val="24"/>
        </w:rPr>
        <w:t>…………………</w:t>
      </w:r>
      <w:r w:rsidRPr="00AD55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…..à Montauban</w:t>
      </w:r>
    </w:p>
    <w:p w:rsidR="00CB34E8" w:rsidRPr="00AD556D" w:rsidRDefault="00CB34E8" w:rsidP="00AD556D">
      <w:pPr>
        <w:widowControl w:val="0"/>
        <w:spacing w:line="360" w:lineRule="auto"/>
        <w:ind w:left="270" w:hanging="270"/>
        <w:jc w:val="both"/>
        <w:rPr>
          <w:rFonts w:ascii="Arial" w:hAnsi="Arial" w:cs="Arial"/>
          <w:sz w:val="24"/>
          <w:szCs w:val="24"/>
        </w:rPr>
      </w:pPr>
      <w:r w:rsidRPr="00AD556D">
        <w:rPr>
          <w:rFonts w:ascii="Symbol" w:hAnsi="Symbol"/>
          <w:sz w:val="24"/>
          <w:szCs w:val="24"/>
          <w:lang/>
        </w:rPr>
        <w:t></w:t>
      </w:r>
      <w:r w:rsidRPr="00AD556D">
        <w:rPr>
          <w:sz w:val="24"/>
          <w:szCs w:val="24"/>
        </w:rPr>
        <w:t> </w:t>
      </w:r>
      <w:r w:rsidRPr="00AD556D">
        <w:rPr>
          <w:rFonts w:ascii="Arial" w:hAnsi="Arial" w:cs="Arial"/>
          <w:sz w:val="24"/>
          <w:szCs w:val="24"/>
        </w:rPr>
        <w:t xml:space="preserve">Je déduis ces </w:t>
      </w:r>
      <w:r>
        <w:rPr>
          <w:rFonts w:ascii="Arial" w:hAnsi="Arial" w:cs="Arial"/>
          <w:sz w:val="24"/>
          <w:szCs w:val="24"/>
        </w:rPr>
        <w:t xml:space="preserve">…. </w:t>
      </w:r>
      <w:r w:rsidRPr="00AD556D">
        <w:rPr>
          <w:rFonts w:ascii="Arial" w:hAnsi="Arial" w:cs="Arial"/>
          <w:sz w:val="24"/>
          <w:szCs w:val="24"/>
        </w:rPr>
        <w:t xml:space="preserve">heures  sur les 48h de concertation </w:t>
      </w:r>
      <w:r w:rsidRPr="00AD556D">
        <w:rPr>
          <w:rFonts w:ascii="Arial" w:hAnsi="Arial" w:cs="Arial"/>
          <w:sz w:val="24"/>
          <w:szCs w:val="24"/>
        </w:rPr>
        <w:tab/>
      </w:r>
      <w:r w:rsidRPr="00AD556D">
        <w:rPr>
          <w:rFonts w:ascii="Arial" w:hAnsi="Arial" w:cs="Arial"/>
          <w:sz w:val="24"/>
          <w:szCs w:val="24"/>
        </w:rPr>
        <w:tab/>
      </w:r>
      <w:r w:rsidRPr="00AD556D">
        <w:rPr>
          <w:rFonts w:ascii="Arial" w:hAnsi="Arial" w:cs="Arial"/>
          <w:sz w:val="24"/>
          <w:szCs w:val="24"/>
        </w:rPr>
        <w:tab/>
      </w:r>
    </w:p>
    <w:p w:rsidR="00CB34E8" w:rsidRPr="00AD556D" w:rsidRDefault="00CB34E8" w:rsidP="00AD556D">
      <w:pPr>
        <w:widowControl w:val="0"/>
        <w:spacing w:line="360" w:lineRule="auto"/>
        <w:ind w:left="270" w:hanging="270"/>
        <w:jc w:val="both"/>
        <w:rPr>
          <w:rFonts w:ascii="Arial" w:hAnsi="Arial" w:cs="Arial"/>
          <w:sz w:val="24"/>
          <w:szCs w:val="24"/>
        </w:rPr>
      </w:pPr>
      <w:r w:rsidRPr="00AD556D">
        <w:rPr>
          <w:rFonts w:ascii="Arial" w:hAnsi="Arial" w:cs="Arial"/>
          <w:sz w:val="24"/>
          <w:szCs w:val="24"/>
        </w:rPr>
        <w:t>ou sur les 18h d’animation pédagogique</w:t>
      </w:r>
    </w:p>
    <w:p w:rsidR="00CB34E8" w:rsidRDefault="00CB34E8" w:rsidP="00AD556D">
      <w:pPr>
        <w:widowControl w:val="0"/>
        <w:spacing w:line="360" w:lineRule="auto"/>
        <w:ind w:left="270" w:hanging="270"/>
        <w:jc w:val="both"/>
        <w:rPr>
          <w:rFonts w:ascii="Arial" w:hAnsi="Arial" w:cs="Arial"/>
          <w:sz w:val="24"/>
          <w:szCs w:val="24"/>
        </w:rPr>
      </w:pPr>
      <w:r w:rsidRPr="00AD556D">
        <w:rPr>
          <w:rFonts w:ascii="Symbol" w:hAnsi="Symbol"/>
          <w:sz w:val="24"/>
          <w:szCs w:val="24"/>
          <w:lang/>
        </w:rPr>
        <w:t></w:t>
      </w:r>
      <w:r w:rsidRPr="00AD556D">
        <w:rPr>
          <w:sz w:val="24"/>
          <w:szCs w:val="24"/>
        </w:rPr>
        <w:t> </w:t>
      </w:r>
      <w:r w:rsidRPr="00AD556D">
        <w:rPr>
          <w:rFonts w:ascii="Arial" w:hAnsi="Arial" w:cs="Arial"/>
          <w:sz w:val="24"/>
          <w:szCs w:val="24"/>
        </w:rPr>
        <w:t>Je ne participerai pas à l’animation pédagogique intitulée</w:t>
      </w:r>
    </w:p>
    <w:p w:rsidR="00CB34E8" w:rsidRPr="00AD556D" w:rsidRDefault="00CB34E8" w:rsidP="00AD556D">
      <w:pPr>
        <w:widowControl w:val="0"/>
        <w:spacing w:line="360" w:lineRule="auto"/>
        <w:ind w:left="270" w:hanging="270"/>
        <w:jc w:val="both"/>
        <w:rPr>
          <w:rFonts w:ascii="Arial" w:hAnsi="Arial" w:cs="Arial"/>
          <w:sz w:val="24"/>
          <w:szCs w:val="24"/>
        </w:rPr>
      </w:pPr>
      <w:r w:rsidRPr="00AD556D">
        <w:rPr>
          <w:rFonts w:ascii="Arial" w:hAnsi="Arial" w:cs="Arial"/>
          <w:sz w:val="24"/>
          <w:szCs w:val="24"/>
        </w:rPr>
        <w:t xml:space="preserve"> …………………………………</w:t>
      </w:r>
      <w:r w:rsidRPr="00AD556D">
        <w:rPr>
          <w:rFonts w:ascii="Arial" w:hAnsi="Arial" w:cs="Arial"/>
          <w:sz w:val="24"/>
          <w:szCs w:val="24"/>
        </w:rPr>
        <w:tab/>
      </w:r>
    </w:p>
    <w:p w:rsidR="00CB34E8" w:rsidRPr="00AD556D" w:rsidRDefault="00CB34E8" w:rsidP="00AD556D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556D">
        <w:rPr>
          <w:rFonts w:ascii="Arial" w:hAnsi="Arial" w:cs="Arial"/>
          <w:sz w:val="24"/>
          <w:szCs w:val="24"/>
        </w:rPr>
        <w:t> </w:t>
      </w:r>
    </w:p>
    <w:p w:rsidR="00CB34E8" w:rsidRPr="00AD556D" w:rsidRDefault="00CB34E8" w:rsidP="00AD556D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556D">
        <w:rPr>
          <w:rFonts w:ascii="Arial" w:hAnsi="Arial" w:cs="Arial"/>
          <w:sz w:val="24"/>
          <w:szCs w:val="24"/>
        </w:rPr>
        <w:t xml:space="preserve">Veuillez recevoir, Monsieur ou Madame l’Inspecteur </w:t>
      </w:r>
      <w:bookmarkStart w:id="0" w:name="_GoBack"/>
      <w:bookmarkEnd w:id="0"/>
      <w:r w:rsidRPr="00AD556D">
        <w:rPr>
          <w:rFonts w:ascii="Arial" w:hAnsi="Arial" w:cs="Arial"/>
          <w:sz w:val="24"/>
          <w:szCs w:val="24"/>
        </w:rPr>
        <w:t>(trice), mes respectueuses salutations.</w:t>
      </w:r>
    </w:p>
    <w:p w:rsidR="00CB34E8" w:rsidRPr="00AD556D" w:rsidRDefault="00CB34E8" w:rsidP="00AD556D">
      <w:pPr>
        <w:widowControl w:val="0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CB34E8" w:rsidRPr="00AD556D" w:rsidRDefault="00CB34E8" w:rsidP="00AD556D">
      <w:pPr>
        <w:widowControl w:val="0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CB34E8" w:rsidRPr="00AD556D" w:rsidRDefault="00CB34E8" w:rsidP="00AD556D">
      <w:pPr>
        <w:widowControl w:val="0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D556D">
        <w:rPr>
          <w:rFonts w:ascii="Arial" w:hAnsi="Arial" w:cs="Arial"/>
          <w:sz w:val="24"/>
          <w:szCs w:val="24"/>
        </w:rPr>
        <w:t>Signature :</w:t>
      </w:r>
    </w:p>
    <w:p w:rsidR="00CB34E8" w:rsidRPr="00AD556D" w:rsidRDefault="00CB34E8" w:rsidP="00AD556D">
      <w:pPr>
        <w:widowControl w:val="0"/>
        <w:spacing w:line="360" w:lineRule="auto"/>
        <w:rPr>
          <w:sz w:val="24"/>
          <w:szCs w:val="24"/>
        </w:rPr>
      </w:pPr>
      <w:r w:rsidRPr="00AD556D">
        <w:rPr>
          <w:sz w:val="24"/>
          <w:szCs w:val="24"/>
        </w:rPr>
        <w:t> </w:t>
      </w:r>
    </w:p>
    <w:p w:rsidR="00CB34E8" w:rsidRPr="00AD556D" w:rsidRDefault="00CB34E8">
      <w:pPr>
        <w:rPr>
          <w:sz w:val="24"/>
          <w:szCs w:val="24"/>
        </w:rPr>
      </w:pPr>
    </w:p>
    <w:sectPr w:rsidR="00CB34E8" w:rsidRPr="00AD556D" w:rsidSect="00B51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56D"/>
    <w:rsid w:val="00902FA7"/>
    <w:rsid w:val="009E2126"/>
    <w:rsid w:val="00A6630B"/>
    <w:rsid w:val="00AD556D"/>
    <w:rsid w:val="00B51405"/>
    <w:rsid w:val="00BE1F96"/>
    <w:rsid w:val="00CB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56D"/>
    <w:rPr>
      <w:rFonts w:ascii="Times New Roman" w:eastAsia="Times New Roman" w:hAnsi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4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110</Words>
  <Characters>607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Nom, Prénom : </dc:title>
  <dc:subject/>
  <dc:creator>Syndicenseignants1</dc:creator>
  <cp:keywords/>
  <dc:description/>
  <cp:lastModifiedBy>UNSA</cp:lastModifiedBy>
  <cp:revision>2</cp:revision>
  <dcterms:created xsi:type="dcterms:W3CDTF">2025-09-30T11:30:00Z</dcterms:created>
  <dcterms:modified xsi:type="dcterms:W3CDTF">2025-09-30T11:30:00Z</dcterms:modified>
</cp:coreProperties>
</file>